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pPr w:leftFromText="180" w:rightFromText="180" w:vertAnchor="text" w:horzAnchor="margin" w:tblpY="45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6"/>
        <w:gridCol w:w="142"/>
        <w:gridCol w:w="1707"/>
        <w:gridCol w:w="703"/>
        <w:gridCol w:w="709"/>
        <w:gridCol w:w="4116"/>
      </w:tblGrid>
      <w:tr w:rsidR="00BF0276" w:rsidRPr="00B420AB" w:rsidTr="00443DF2">
        <w:tc>
          <w:tcPr>
            <w:tcW w:w="9083" w:type="dxa"/>
            <w:gridSpan w:val="6"/>
          </w:tcPr>
          <w:p w:rsidR="000F5AF5" w:rsidRPr="00B11E8F" w:rsidRDefault="00F51A2B" w:rsidP="00C421B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44"/>
              </w:rPr>
            </w:pPr>
            <w:r w:rsidRPr="00B11E8F">
              <w:rPr>
                <w:rFonts w:ascii="Times New Roman" w:hAnsi="Times New Roman"/>
                <w:b/>
                <w:bCs/>
                <w:sz w:val="24"/>
                <w:szCs w:val="44"/>
              </w:rPr>
              <w:t>8</w:t>
            </w:r>
            <w:r w:rsidR="005A2B18" w:rsidRPr="00B11E8F">
              <w:rPr>
                <w:rFonts w:ascii="Times New Roman" w:hAnsi="Times New Roman"/>
                <w:b/>
                <w:bCs/>
                <w:sz w:val="24"/>
                <w:szCs w:val="44"/>
              </w:rPr>
              <w:t>W-</w:t>
            </w:r>
            <w:r w:rsidR="00A73130" w:rsidRPr="00B11E8F">
              <w:rPr>
                <w:rFonts w:ascii="Times New Roman" w:hAnsi="Times New Roman"/>
                <w:b/>
                <w:bCs/>
                <w:sz w:val="24"/>
                <w:szCs w:val="44"/>
              </w:rPr>
              <w:t>CMV</w:t>
            </w:r>
            <w:r w:rsidR="000F5AF5" w:rsidRPr="00B11E8F">
              <w:rPr>
                <w:rFonts w:ascii="Times New Roman" w:hAnsi="Times New Roman"/>
                <w:b/>
                <w:bCs/>
                <w:sz w:val="24"/>
                <w:szCs w:val="44"/>
              </w:rPr>
              <w:t xml:space="preserve"> : 8Wheeled </w:t>
            </w:r>
            <w:r w:rsidR="00A73130" w:rsidRPr="00B11E8F">
              <w:rPr>
                <w:rFonts w:ascii="Times New Roman" w:hAnsi="Times New Roman"/>
                <w:b/>
                <w:bCs/>
                <w:sz w:val="24"/>
                <w:szCs w:val="44"/>
              </w:rPr>
              <w:t xml:space="preserve">Caternary Maintenance Vehicle </w:t>
            </w:r>
          </w:p>
          <w:p w:rsidR="00BF0276" w:rsidRPr="002721D0" w:rsidRDefault="000F5AF5" w:rsidP="00C421B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44"/>
                <w:u w:val="single"/>
              </w:rPr>
            </w:pPr>
            <w:r w:rsidRPr="00B11E8F">
              <w:rPr>
                <w:rFonts w:ascii="Times New Roman" w:hAnsi="Times New Roman"/>
                <w:b/>
                <w:bCs/>
                <w:sz w:val="24"/>
                <w:szCs w:val="44"/>
              </w:rPr>
              <w:t xml:space="preserve">Purpose: </w:t>
            </w:r>
            <w:r w:rsidR="00BB5A0E" w:rsidRPr="00B11E8F">
              <w:rPr>
                <w:rFonts w:ascii="Times New Roman" w:hAnsi="Times New Roman"/>
                <w:bCs/>
                <w:sz w:val="24"/>
                <w:szCs w:val="44"/>
              </w:rPr>
              <w:t xml:space="preserve">Inspection and Maintenance of Railways’ OHE </w:t>
            </w:r>
            <w:r w:rsidR="00F51A2B" w:rsidRPr="00B11E8F">
              <w:rPr>
                <w:rFonts w:ascii="Times New Roman" w:hAnsi="Times New Roman"/>
                <w:bCs/>
                <w:sz w:val="24"/>
                <w:szCs w:val="44"/>
              </w:rPr>
              <w:t>system</w:t>
            </w:r>
            <w:r w:rsidR="00A73130" w:rsidRPr="00B11E8F">
              <w:rPr>
                <w:rFonts w:ascii="Times New Roman" w:hAnsi="Times New Roman"/>
                <w:bCs/>
                <w:sz w:val="24"/>
                <w:szCs w:val="44"/>
              </w:rPr>
              <w:t xml:space="preserve"> (developed for Metro systems of India)</w:t>
            </w:r>
            <w:r w:rsidRPr="00B11E8F">
              <w:rPr>
                <w:rFonts w:ascii="Times New Roman" w:hAnsi="Times New Roman"/>
                <w:bCs/>
                <w:sz w:val="24"/>
                <w:szCs w:val="44"/>
              </w:rPr>
              <w:t>.</w:t>
            </w:r>
          </w:p>
        </w:tc>
      </w:tr>
      <w:tr w:rsidR="00B420AB" w:rsidRPr="00B420AB" w:rsidTr="00443DF2">
        <w:tc>
          <w:tcPr>
            <w:tcW w:w="9083" w:type="dxa"/>
            <w:gridSpan w:val="6"/>
          </w:tcPr>
          <w:p w:rsidR="00B420AB" w:rsidRPr="00B420AB" w:rsidRDefault="00B5672B" w:rsidP="00443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133600" cy="1373856"/>
                  <wp:effectExtent l="0" t="0" r="0" b="0"/>
                  <wp:docPr id="3" name="Picture 3" descr="D:\r&amp;M web\Revised Website\4.maintenance vehicle\OHE\CMV\OHE-BG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r&amp;M web\Revised Website\4.maintenance vehicle\OHE\CMV\OHE-BG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373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932E43" w:rsidRPr="00B420AB" w:rsidTr="00443DF2">
        <w:tc>
          <w:tcPr>
            <w:tcW w:w="9083" w:type="dxa"/>
            <w:gridSpan w:val="6"/>
          </w:tcPr>
          <w:p w:rsidR="00331550" w:rsidRDefault="00331550" w:rsidP="00F51A2B">
            <w:pPr>
              <w:widowControl w:val="0"/>
              <w:numPr>
                <w:ilvl w:val="0"/>
                <w:numId w:val="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Dual Power Pack</w:t>
            </w:r>
          </w:p>
          <w:p w:rsidR="00F51A2B" w:rsidRPr="00F51A2B" w:rsidRDefault="00F51A2B" w:rsidP="00F51A2B">
            <w:pPr>
              <w:widowControl w:val="0"/>
              <w:numPr>
                <w:ilvl w:val="0"/>
                <w:numId w:val="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2B">
              <w:rPr>
                <w:rFonts w:ascii="Times New Roman" w:hAnsi="Times New Roman"/>
                <w:sz w:val="24"/>
                <w:szCs w:val="24"/>
              </w:rPr>
              <w:t>Meant for periodic inspection, patrolling and maintenance of overhead equipment on electrified broad gauge rail routes</w:t>
            </w:r>
          </w:p>
          <w:p w:rsidR="00F51A2B" w:rsidRPr="00F51A2B" w:rsidRDefault="00F51A2B" w:rsidP="00F51A2B">
            <w:pPr>
              <w:widowControl w:val="0"/>
              <w:numPr>
                <w:ilvl w:val="0"/>
                <w:numId w:val="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2B">
              <w:rPr>
                <w:rFonts w:ascii="Times New Roman" w:hAnsi="Times New Roman"/>
                <w:sz w:val="24"/>
                <w:szCs w:val="24"/>
              </w:rPr>
              <w:t>Used to attend sites of breakdown of overhead equipment</w:t>
            </w:r>
          </w:p>
          <w:p w:rsidR="00932E43" w:rsidRPr="00BB5A0E" w:rsidRDefault="00F51A2B" w:rsidP="00F51A2B">
            <w:pPr>
              <w:widowControl w:val="0"/>
              <w:numPr>
                <w:ilvl w:val="0"/>
                <w:numId w:val="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2B">
              <w:rPr>
                <w:rFonts w:ascii="Times New Roman" w:hAnsi="Times New Roman"/>
                <w:sz w:val="24"/>
                <w:szCs w:val="24"/>
              </w:rPr>
              <w:t>Capable of erecting and restoration of damaged small lengths of catenary and contact wires</w:t>
            </w:r>
          </w:p>
        </w:tc>
      </w:tr>
      <w:tr w:rsidR="00BB5A0E" w:rsidRPr="00B420AB" w:rsidTr="00443DF2">
        <w:tc>
          <w:tcPr>
            <w:tcW w:w="9083" w:type="dxa"/>
            <w:gridSpan w:val="6"/>
          </w:tcPr>
          <w:p w:rsidR="00BB5A0E" w:rsidRPr="00BB5A0E" w:rsidRDefault="00BB5A0E" w:rsidP="00BB5A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Functionalities:</w:t>
            </w:r>
          </w:p>
          <w:p w:rsidR="00F51A2B" w:rsidRPr="00F51A2B" w:rsidRDefault="00F51A2B" w:rsidP="00F51A2B">
            <w:pPr>
              <w:widowControl w:val="0"/>
              <w:numPr>
                <w:ilvl w:val="0"/>
                <w:numId w:val="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1A2B">
              <w:rPr>
                <w:rFonts w:ascii="Times New Roman" w:hAnsi="Times New Roman"/>
                <w:sz w:val="24"/>
                <w:szCs w:val="24"/>
              </w:rPr>
              <w:t>Drivers Cab at both ends</w:t>
            </w:r>
          </w:p>
          <w:p w:rsidR="00F51A2B" w:rsidRPr="00F51A2B" w:rsidRDefault="00F51A2B" w:rsidP="00F51A2B">
            <w:pPr>
              <w:widowControl w:val="0"/>
              <w:numPr>
                <w:ilvl w:val="0"/>
                <w:numId w:val="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1A2B">
              <w:rPr>
                <w:rFonts w:ascii="Times New Roman" w:hAnsi="Times New Roman"/>
                <w:sz w:val="24"/>
                <w:szCs w:val="24"/>
              </w:rPr>
              <w:t>Staff cabins</w:t>
            </w:r>
          </w:p>
          <w:p w:rsidR="00F51A2B" w:rsidRPr="00F51A2B" w:rsidRDefault="00F51A2B" w:rsidP="00F51A2B">
            <w:pPr>
              <w:widowControl w:val="0"/>
              <w:numPr>
                <w:ilvl w:val="0"/>
                <w:numId w:val="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1A2B">
              <w:rPr>
                <w:rFonts w:ascii="Times New Roman" w:hAnsi="Times New Roman"/>
                <w:sz w:val="24"/>
                <w:szCs w:val="24"/>
              </w:rPr>
              <w:t>Workshop</w:t>
            </w:r>
          </w:p>
          <w:p w:rsidR="00F51A2B" w:rsidRPr="00F51A2B" w:rsidRDefault="00F51A2B" w:rsidP="00F51A2B">
            <w:pPr>
              <w:widowControl w:val="0"/>
              <w:numPr>
                <w:ilvl w:val="0"/>
                <w:numId w:val="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1A2B">
              <w:rPr>
                <w:rFonts w:ascii="Times New Roman" w:hAnsi="Times New Roman"/>
                <w:sz w:val="24"/>
                <w:szCs w:val="24"/>
              </w:rPr>
              <w:t>Lifting &amp; Swiveling Platform (Hydraulic)</w:t>
            </w:r>
          </w:p>
          <w:p w:rsidR="00F51A2B" w:rsidRPr="00F51A2B" w:rsidRDefault="00F51A2B" w:rsidP="00F51A2B">
            <w:pPr>
              <w:widowControl w:val="0"/>
              <w:numPr>
                <w:ilvl w:val="0"/>
                <w:numId w:val="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1A2B">
              <w:rPr>
                <w:rFonts w:ascii="Times New Roman" w:hAnsi="Times New Roman"/>
                <w:sz w:val="24"/>
                <w:szCs w:val="24"/>
              </w:rPr>
              <w:t>Observation Dome</w:t>
            </w:r>
          </w:p>
          <w:p w:rsidR="00F51A2B" w:rsidRPr="00F51A2B" w:rsidRDefault="00F51A2B" w:rsidP="00F51A2B">
            <w:pPr>
              <w:widowControl w:val="0"/>
              <w:numPr>
                <w:ilvl w:val="0"/>
                <w:numId w:val="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1A2B">
              <w:rPr>
                <w:rFonts w:ascii="Times New Roman" w:hAnsi="Times New Roman"/>
                <w:sz w:val="24"/>
                <w:szCs w:val="24"/>
              </w:rPr>
              <w:t>DG Sets</w:t>
            </w:r>
          </w:p>
          <w:p w:rsidR="00F51A2B" w:rsidRPr="00F51A2B" w:rsidRDefault="00F51A2B" w:rsidP="00F51A2B">
            <w:pPr>
              <w:widowControl w:val="0"/>
              <w:numPr>
                <w:ilvl w:val="0"/>
                <w:numId w:val="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1A2B">
              <w:rPr>
                <w:rFonts w:ascii="Times New Roman" w:hAnsi="Times New Roman"/>
                <w:sz w:val="24"/>
                <w:szCs w:val="24"/>
              </w:rPr>
              <w:t>Cable Drum Mounting Brackets</w:t>
            </w:r>
          </w:p>
          <w:p w:rsidR="00F51A2B" w:rsidRPr="00F51A2B" w:rsidRDefault="00F51A2B" w:rsidP="00F51A2B">
            <w:pPr>
              <w:widowControl w:val="0"/>
              <w:numPr>
                <w:ilvl w:val="0"/>
                <w:numId w:val="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1A2B">
              <w:rPr>
                <w:rFonts w:ascii="Times New Roman" w:hAnsi="Times New Roman"/>
                <w:sz w:val="24"/>
                <w:szCs w:val="24"/>
              </w:rPr>
              <w:t>OHE Mast Guides</w:t>
            </w:r>
          </w:p>
          <w:p w:rsidR="00F51A2B" w:rsidRPr="00F51A2B" w:rsidRDefault="00F51A2B" w:rsidP="00F51A2B">
            <w:pPr>
              <w:widowControl w:val="0"/>
              <w:numPr>
                <w:ilvl w:val="0"/>
                <w:numId w:val="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1A2B">
              <w:rPr>
                <w:rFonts w:ascii="Times New Roman" w:hAnsi="Times New Roman"/>
                <w:sz w:val="24"/>
                <w:szCs w:val="24"/>
              </w:rPr>
              <w:t>Roof mounted pantograph for checking OHE parameters</w:t>
            </w:r>
          </w:p>
          <w:p w:rsidR="00BB5A0E" w:rsidRPr="00BB5A0E" w:rsidRDefault="00F51A2B" w:rsidP="00F51A2B">
            <w:pPr>
              <w:widowControl w:val="0"/>
              <w:numPr>
                <w:ilvl w:val="0"/>
                <w:numId w:val="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1A2B">
              <w:rPr>
                <w:rFonts w:ascii="Times New Roman" w:hAnsi="Times New Roman"/>
                <w:sz w:val="24"/>
                <w:szCs w:val="24"/>
              </w:rPr>
              <w:t>Intercom facility between Driver cab and lifting platform</w:t>
            </w:r>
          </w:p>
        </w:tc>
      </w:tr>
      <w:tr w:rsidR="00C03F2E" w:rsidRPr="00B420AB" w:rsidTr="00C421B0">
        <w:trPr>
          <w:trHeight w:val="299"/>
        </w:trPr>
        <w:tc>
          <w:tcPr>
            <w:tcW w:w="1706" w:type="dxa"/>
          </w:tcPr>
          <w:p w:rsidR="00C03F2E" w:rsidRPr="00B420AB" w:rsidRDefault="00C03F2E" w:rsidP="00C421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20A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Track </w:t>
            </w:r>
            <w:r w:rsidRPr="00B420AB">
              <w:rPr>
                <w:rFonts w:ascii="Times New Roman" w:hAnsi="Times New Roman"/>
                <w:sz w:val="24"/>
                <w:szCs w:val="24"/>
              </w:rPr>
              <w:t>Data</w:t>
            </w:r>
          </w:p>
        </w:tc>
        <w:tc>
          <w:tcPr>
            <w:tcW w:w="3261" w:type="dxa"/>
            <w:gridSpan w:val="4"/>
          </w:tcPr>
          <w:p w:rsidR="00C03F2E" w:rsidRPr="00B420AB" w:rsidRDefault="00C03F2E" w:rsidP="00C4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0AB">
              <w:rPr>
                <w:rFonts w:ascii="Times New Roman" w:hAnsi="Times New Roman"/>
                <w:sz w:val="24"/>
                <w:szCs w:val="24"/>
              </w:rPr>
              <w:t>Rail Gauge</w:t>
            </w:r>
          </w:p>
        </w:tc>
        <w:tc>
          <w:tcPr>
            <w:tcW w:w="4116" w:type="dxa"/>
          </w:tcPr>
          <w:p w:rsidR="00C03F2E" w:rsidRPr="00C03F2E" w:rsidRDefault="00C03F2E" w:rsidP="00C4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F2E">
              <w:rPr>
                <w:rFonts w:ascii="Times New Roman" w:hAnsi="Times New Roman"/>
                <w:sz w:val="24"/>
                <w:szCs w:val="24"/>
              </w:rPr>
              <w:t>1</w:t>
            </w:r>
            <w:r w:rsidR="002721D0">
              <w:rPr>
                <w:rFonts w:ascii="Times New Roman" w:hAnsi="Times New Roman"/>
                <w:sz w:val="24"/>
                <w:szCs w:val="24"/>
              </w:rPr>
              <w:t>676</w:t>
            </w:r>
            <w:r w:rsidR="00A73130">
              <w:rPr>
                <w:rFonts w:ascii="Times New Roman" w:hAnsi="Times New Roman"/>
                <w:sz w:val="24"/>
                <w:szCs w:val="24"/>
              </w:rPr>
              <w:t xml:space="preserve">/1435 </w:t>
            </w:r>
            <w:r w:rsidRPr="00C03F2E">
              <w:rPr>
                <w:rFonts w:ascii="Times New Roman" w:hAnsi="Times New Roman"/>
                <w:sz w:val="24"/>
                <w:szCs w:val="24"/>
              </w:rPr>
              <w:t>mm</w:t>
            </w:r>
          </w:p>
        </w:tc>
      </w:tr>
      <w:tr w:rsidR="00443DF2" w:rsidRPr="00B420AB" w:rsidTr="00443DF2">
        <w:tc>
          <w:tcPr>
            <w:tcW w:w="9083" w:type="dxa"/>
            <w:gridSpan w:val="6"/>
          </w:tcPr>
          <w:p w:rsidR="00443DF2" w:rsidRPr="00B420AB" w:rsidRDefault="00443DF2" w:rsidP="00C4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Basic Specifications</w:t>
            </w:r>
          </w:p>
        </w:tc>
      </w:tr>
      <w:tr w:rsidR="00BA7410" w:rsidRPr="00B420AB" w:rsidTr="00D77A4C">
        <w:tc>
          <w:tcPr>
            <w:tcW w:w="1848" w:type="dxa"/>
            <w:gridSpan w:val="2"/>
            <w:vMerge w:val="restart"/>
          </w:tcPr>
          <w:p w:rsidR="00BA7410" w:rsidRPr="00B420AB" w:rsidRDefault="00BA7410" w:rsidP="00443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BA7410" w:rsidRPr="00B420AB" w:rsidRDefault="00331550" w:rsidP="0033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Hauling Capacity </w:t>
            </w:r>
          </w:p>
        </w:tc>
        <w:tc>
          <w:tcPr>
            <w:tcW w:w="5528" w:type="dxa"/>
            <w:gridSpan w:val="3"/>
          </w:tcPr>
          <w:p w:rsidR="00BA7410" w:rsidRDefault="00A73130" w:rsidP="00A7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130">
              <w:rPr>
                <w:rFonts w:ascii="Times New Roman" w:hAnsi="Times New Roman"/>
                <w:sz w:val="24"/>
                <w:szCs w:val="24"/>
              </w:rPr>
              <w:t>60.4 tonnes(SG)/62.2T(BG), 60 Tonnes-hauling a trailor wagon.</w:t>
            </w:r>
          </w:p>
        </w:tc>
      </w:tr>
      <w:tr w:rsidR="00BA7410" w:rsidRPr="00B420AB" w:rsidTr="00D77A4C">
        <w:tc>
          <w:tcPr>
            <w:tcW w:w="1848" w:type="dxa"/>
            <w:gridSpan w:val="2"/>
            <w:vMerge/>
          </w:tcPr>
          <w:p w:rsidR="00BA7410" w:rsidRPr="00B420AB" w:rsidRDefault="00BA7410" w:rsidP="00443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35" w:type="dxa"/>
            <w:gridSpan w:val="4"/>
          </w:tcPr>
          <w:p w:rsidR="00BA7410" w:rsidRPr="00B420AB" w:rsidRDefault="00BA7410" w:rsidP="00A7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0AB">
              <w:rPr>
                <w:rFonts w:ascii="Times New Roman" w:hAnsi="Times New Roman"/>
                <w:sz w:val="24"/>
                <w:szCs w:val="24"/>
              </w:rPr>
              <w:t>Max</w:t>
            </w:r>
            <w:r w:rsidR="00A563F4">
              <w:rPr>
                <w:rFonts w:ascii="Times New Roman" w:hAnsi="Times New Roman"/>
                <w:sz w:val="24"/>
                <w:szCs w:val="24"/>
              </w:rPr>
              <w:t xml:space="preserve">imum Operation Speed         </w:t>
            </w:r>
            <w:r w:rsidR="00A73130">
              <w:rPr>
                <w:rFonts w:ascii="Times New Roman" w:hAnsi="Times New Roman"/>
                <w:sz w:val="24"/>
                <w:szCs w:val="24"/>
              </w:rPr>
              <w:t>65</w:t>
            </w:r>
            <w:r w:rsidRPr="00B420AB">
              <w:rPr>
                <w:rFonts w:ascii="Times New Roman" w:hAnsi="Times New Roman"/>
                <w:sz w:val="24"/>
                <w:szCs w:val="24"/>
              </w:rPr>
              <w:t xml:space="preserve"> kmph</w:t>
            </w:r>
          </w:p>
        </w:tc>
      </w:tr>
      <w:tr w:rsidR="00443DF2" w:rsidRPr="00B420AB" w:rsidTr="00D77A4C">
        <w:trPr>
          <w:trHeight w:val="1214"/>
        </w:trPr>
        <w:tc>
          <w:tcPr>
            <w:tcW w:w="1848" w:type="dxa"/>
            <w:gridSpan w:val="2"/>
          </w:tcPr>
          <w:p w:rsidR="00443DF2" w:rsidRDefault="00443DF2" w:rsidP="00443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20AB">
              <w:rPr>
                <w:rFonts w:ascii="Times New Roman" w:hAnsi="Times New Roman"/>
                <w:b/>
                <w:bCs/>
                <w:sz w:val="24"/>
                <w:szCs w:val="24"/>
              </w:rPr>
              <w:t>Car Body</w:t>
            </w:r>
          </w:p>
          <w:p w:rsidR="00443DF2" w:rsidRPr="00B420AB" w:rsidRDefault="00443DF2" w:rsidP="00443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Dimensions in mm</w:t>
            </w:r>
            <w:r w:rsidRPr="00B420A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443DF2" w:rsidRPr="00940345" w:rsidRDefault="00443DF2" w:rsidP="001E0D43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Pr="00940345">
              <w:rPr>
                <w:rFonts w:ascii="Times New Roman" w:hAnsi="Times New Roman"/>
                <w:sz w:val="24"/>
                <w:szCs w:val="24"/>
              </w:rPr>
              <w:t>ength over body</w:t>
            </w:r>
            <w:r w:rsidRPr="00940345">
              <w:rPr>
                <w:rFonts w:ascii="Times New Roman" w:hAnsi="Times New Roman"/>
                <w:sz w:val="24"/>
                <w:szCs w:val="24"/>
              </w:rPr>
              <w:tab/>
            </w:r>
            <w:r w:rsidRPr="00940345">
              <w:rPr>
                <w:rFonts w:ascii="Times New Roman" w:hAnsi="Times New Roman"/>
                <w:sz w:val="24"/>
                <w:szCs w:val="24"/>
              </w:rPr>
              <w:br/>
              <w:t>Width over body</w:t>
            </w:r>
            <w:r w:rsidRPr="00940345">
              <w:rPr>
                <w:rFonts w:ascii="Times New Roman" w:hAnsi="Times New Roman"/>
                <w:sz w:val="24"/>
                <w:szCs w:val="24"/>
              </w:rPr>
              <w:tab/>
            </w:r>
            <w:r w:rsidRPr="00940345">
              <w:rPr>
                <w:rFonts w:ascii="Times New Roman" w:hAnsi="Times New Roman"/>
                <w:sz w:val="24"/>
                <w:szCs w:val="24"/>
              </w:rPr>
              <w:br/>
              <w:t>Height from rail to</w:t>
            </w:r>
            <w:r w:rsidRPr="00940345">
              <w:rPr>
                <w:rFonts w:ascii="Times New Roman" w:hAnsi="Times New Roman"/>
                <w:sz w:val="24"/>
                <w:szCs w:val="24"/>
              </w:rPr>
              <w:br/>
              <w:t>top of roof:</w:t>
            </w:r>
            <w:r w:rsidRPr="00940345">
              <w:rPr>
                <w:rFonts w:ascii="Times New Roman" w:hAnsi="Times New Roman"/>
                <w:sz w:val="24"/>
                <w:szCs w:val="24"/>
              </w:rPr>
              <w:tab/>
            </w:r>
            <w:r w:rsidRPr="0094034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825" w:type="dxa"/>
            <w:gridSpan w:val="2"/>
          </w:tcPr>
          <w:p w:rsidR="00443DF2" w:rsidRPr="00940345" w:rsidRDefault="00A73130" w:rsidP="00443DF2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21,366</w:t>
            </w:r>
          </w:p>
          <w:p w:rsidR="00443DF2" w:rsidRPr="00940345" w:rsidRDefault="00443DF2" w:rsidP="00443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345">
              <w:rPr>
                <w:rFonts w:ascii="Times New Roman" w:hAnsi="Times New Roman"/>
                <w:sz w:val="24"/>
                <w:szCs w:val="24"/>
              </w:rPr>
              <w:t>3,</w:t>
            </w:r>
            <w:r w:rsidR="00A73130">
              <w:rPr>
                <w:rFonts w:ascii="Times New Roman" w:hAnsi="Times New Roman"/>
                <w:sz w:val="24"/>
                <w:szCs w:val="24"/>
              </w:rPr>
              <w:t>150(BG)/2900(SG)</w:t>
            </w:r>
          </w:p>
          <w:p w:rsidR="00443DF2" w:rsidRPr="00940345" w:rsidRDefault="00443DF2" w:rsidP="00443DF2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  <w:p w:rsidR="00443DF2" w:rsidRPr="00940345" w:rsidRDefault="00666DF9" w:rsidP="00A73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</w:t>
            </w:r>
            <w:r w:rsidR="00A73130">
              <w:rPr>
                <w:rFonts w:ascii="Times New Roman" w:hAnsi="Times New Roman"/>
                <w:sz w:val="24"/>
                <w:szCs w:val="24"/>
              </w:rPr>
              <w:t>028</w:t>
            </w:r>
          </w:p>
        </w:tc>
      </w:tr>
      <w:tr w:rsidR="00B11E8F" w:rsidRPr="00B420AB" w:rsidTr="00D77A4C">
        <w:trPr>
          <w:trHeight w:val="72"/>
        </w:trPr>
        <w:tc>
          <w:tcPr>
            <w:tcW w:w="1848" w:type="dxa"/>
            <w:gridSpan w:val="2"/>
          </w:tcPr>
          <w:p w:rsidR="00B11E8F" w:rsidRPr="00B420AB" w:rsidRDefault="00B11E8F" w:rsidP="00B1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Engine</w:t>
            </w:r>
          </w:p>
        </w:tc>
        <w:tc>
          <w:tcPr>
            <w:tcW w:w="7235" w:type="dxa"/>
            <w:gridSpan w:val="4"/>
          </w:tcPr>
          <w:p w:rsidR="00B11E8F" w:rsidRDefault="00B11E8F" w:rsidP="00B11E8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DF9">
              <w:rPr>
                <w:rFonts w:ascii="Times New Roman" w:hAnsi="Times New Roman"/>
                <w:sz w:val="24"/>
                <w:szCs w:val="24"/>
              </w:rPr>
              <w:t xml:space="preserve">NT 855 R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Pr="00666DF9">
              <w:rPr>
                <w:rFonts w:ascii="Times New Roman" w:hAnsi="Times New Roman"/>
                <w:sz w:val="24"/>
                <w:szCs w:val="24"/>
              </w:rPr>
              <w:t>of Cummins</w:t>
            </w:r>
            <w:r>
              <w:rPr>
                <w:rFonts w:ascii="Times New Roman" w:hAnsi="Times New Roman"/>
                <w:sz w:val="24"/>
                <w:szCs w:val="24"/>
              </w:rPr>
              <w:t>; 213 kW (28</w:t>
            </w:r>
            <w:r w:rsidRPr="00666DF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HP</w:t>
            </w:r>
            <w:r w:rsidRPr="00666DF9">
              <w:rPr>
                <w:rFonts w:ascii="Times New Roman" w:hAnsi="Times New Roman"/>
                <w:sz w:val="24"/>
                <w:szCs w:val="24"/>
              </w:rPr>
              <w:t>) @ 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66DF9">
              <w:rPr>
                <w:rFonts w:ascii="Times New Roman" w:hAnsi="Times New Roman"/>
                <w:sz w:val="24"/>
                <w:szCs w:val="24"/>
              </w:rPr>
              <w:t>100 rpm</w:t>
            </w:r>
          </w:p>
        </w:tc>
      </w:tr>
      <w:tr w:rsidR="00B11E8F" w:rsidRPr="00B420AB" w:rsidTr="00D77A4C">
        <w:trPr>
          <w:trHeight w:val="72"/>
        </w:trPr>
        <w:tc>
          <w:tcPr>
            <w:tcW w:w="1848" w:type="dxa"/>
            <w:gridSpan w:val="2"/>
          </w:tcPr>
          <w:p w:rsidR="00B11E8F" w:rsidRPr="001E0D43" w:rsidRDefault="00B11E8F" w:rsidP="00B11E8F">
            <w:pPr>
              <w:widowControl w:val="0"/>
              <w:tabs>
                <w:tab w:val="left" w:pos="12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0D43">
              <w:rPr>
                <w:rFonts w:ascii="Times New Roman" w:hAnsi="Times New Roman"/>
                <w:b/>
                <w:bCs/>
                <w:sz w:val="24"/>
                <w:szCs w:val="24"/>
              </w:rPr>
              <w:t>Transmission</w:t>
            </w:r>
            <w:r w:rsidRPr="001E0D43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7235" w:type="dxa"/>
            <w:gridSpan w:val="4"/>
          </w:tcPr>
          <w:p w:rsidR="00B11E8F" w:rsidRPr="001E0D43" w:rsidRDefault="00B11E8F" w:rsidP="00B11E8F">
            <w:pPr>
              <w:widowControl w:val="0"/>
              <w:tabs>
                <w:tab w:val="left" w:pos="12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550">
              <w:rPr>
                <w:rFonts w:ascii="Times New Roman" w:hAnsi="Times New Roman"/>
                <w:sz w:val="24"/>
                <w:szCs w:val="24"/>
              </w:rPr>
              <w:t>Fully Automatic hydrodynamic transmission Type: SANCRT UP102 (with AVTEC CRT 5633)</w:t>
            </w:r>
          </w:p>
        </w:tc>
      </w:tr>
      <w:tr w:rsidR="00B11E8F" w:rsidRPr="00B420AB" w:rsidTr="00C421B0">
        <w:trPr>
          <w:trHeight w:val="357"/>
        </w:trPr>
        <w:tc>
          <w:tcPr>
            <w:tcW w:w="1848" w:type="dxa"/>
            <w:gridSpan w:val="2"/>
          </w:tcPr>
          <w:p w:rsidR="00B11E8F" w:rsidRPr="001E0D43" w:rsidRDefault="00B11E8F" w:rsidP="00B11E8F">
            <w:pPr>
              <w:widowControl w:val="0"/>
              <w:tabs>
                <w:tab w:val="left" w:pos="12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Final Drive </w:t>
            </w:r>
          </w:p>
        </w:tc>
        <w:tc>
          <w:tcPr>
            <w:tcW w:w="7235" w:type="dxa"/>
            <w:gridSpan w:val="4"/>
          </w:tcPr>
          <w:p w:rsidR="00B11E8F" w:rsidRPr="001E0D43" w:rsidRDefault="00B11E8F" w:rsidP="00B11E8F">
            <w:pPr>
              <w:widowControl w:val="0"/>
              <w:tabs>
                <w:tab w:val="left" w:pos="12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D43">
              <w:rPr>
                <w:rFonts w:ascii="Times New Roman" w:hAnsi="Times New Roman"/>
                <w:sz w:val="24"/>
                <w:szCs w:val="24"/>
              </w:rPr>
              <w:t xml:space="preserve">Axle Mounted </w:t>
            </w:r>
            <w:r>
              <w:rPr>
                <w:rFonts w:ascii="Times New Roman" w:hAnsi="Times New Roman"/>
                <w:sz w:val="24"/>
                <w:szCs w:val="24"/>
              </w:rPr>
              <w:t>Helical</w:t>
            </w:r>
            <w:r w:rsidRPr="001E0D43">
              <w:rPr>
                <w:rFonts w:ascii="Times New Roman" w:hAnsi="Times New Roman"/>
                <w:sz w:val="24"/>
                <w:szCs w:val="24"/>
              </w:rPr>
              <w:t xml:space="preserve"> Gear Box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(double reduction)</w:t>
            </w:r>
          </w:p>
        </w:tc>
      </w:tr>
      <w:tr w:rsidR="00B11E8F" w:rsidRPr="00B420AB" w:rsidTr="00B27EB4">
        <w:trPr>
          <w:trHeight w:val="633"/>
        </w:trPr>
        <w:tc>
          <w:tcPr>
            <w:tcW w:w="1848" w:type="dxa"/>
            <w:gridSpan w:val="2"/>
          </w:tcPr>
          <w:p w:rsidR="00B11E8F" w:rsidRDefault="00B11E8F" w:rsidP="00B11E8F">
            <w:pPr>
              <w:widowControl w:val="0"/>
              <w:tabs>
                <w:tab w:val="left" w:pos="12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Axles</w:t>
            </w:r>
          </w:p>
        </w:tc>
        <w:tc>
          <w:tcPr>
            <w:tcW w:w="7235" w:type="dxa"/>
            <w:gridSpan w:val="4"/>
          </w:tcPr>
          <w:p w:rsidR="00B11E8F" w:rsidRPr="001E0D43" w:rsidRDefault="00B11E8F" w:rsidP="00B11E8F">
            <w:pPr>
              <w:widowControl w:val="0"/>
              <w:tabs>
                <w:tab w:val="left" w:pos="12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DF9">
              <w:rPr>
                <w:rFonts w:ascii="Times New Roman" w:hAnsi="Times New Roman"/>
                <w:sz w:val="24"/>
                <w:szCs w:val="24"/>
              </w:rPr>
              <w:t>Solid forged, 16 Tonne Capacity one powered Axle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(powered by one power pack)</w:t>
            </w:r>
            <w:r w:rsidRPr="00666DF9">
              <w:rPr>
                <w:rFonts w:ascii="Times New Roman" w:hAnsi="Times New Roman"/>
                <w:sz w:val="24"/>
                <w:szCs w:val="24"/>
              </w:rPr>
              <w:t xml:space="preserve"> and one trailing Axle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 each bogie.</w:t>
            </w:r>
          </w:p>
        </w:tc>
      </w:tr>
      <w:tr w:rsidR="00B11E8F" w:rsidRPr="00B420AB" w:rsidTr="00C421B0">
        <w:trPr>
          <w:trHeight w:val="417"/>
        </w:trPr>
        <w:tc>
          <w:tcPr>
            <w:tcW w:w="1848" w:type="dxa"/>
            <w:gridSpan w:val="2"/>
          </w:tcPr>
          <w:p w:rsidR="00B11E8F" w:rsidRDefault="00B11E8F" w:rsidP="00B11E8F">
            <w:pPr>
              <w:widowControl w:val="0"/>
              <w:tabs>
                <w:tab w:val="left" w:pos="12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Brakes</w:t>
            </w:r>
          </w:p>
        </w:tc>
        <w:tc>
          <w:tcPr>
            <w:tcW w:w="7235" w:type="dxa"/>
            <w:gridSpan w:val="4"/>
          </w:tcPr>
          <w:p w:rsidR="00B11E8F" w:rsidRPr="00331550" w:rsidRDefault="00B11E8F" w:rsidP="00B11E8F">
            <w:pPr>
              <w:widowControl w:val="0"/>
              <w:numPr>
                <w:ilvl w:val="0"/>
                <w:numId w:val="9"/>
              </w:numPr>
              <w:tabs>
                <w:tab w:val="left" w:pos="12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31550">
              <w:rPr>
                <w:rFonts w:ascii="Times New Roman" w:hAnsi="Times New Roman"/>
                <w:sz w:val="24"/>
                <w:szCs w:val="24"/>
                <w:u w:val="single"/>
              </w:rPr>
              <w:t>Compressed air brakes with Tread brake units</w:t>
            </w:r>
          </w:p>
          <w:p w:rsidR="00B11E8F" w:rsidRPr="00331550" w:rsidRDefault="00B11E8F" w:rsidP="00B11E8F">
            <w:pPr>
              <w:widowControl w:val="0"/>
              <w:numPr>
                <w:ilvl w:val="0"/>
                <w:numId w:val="9"/>
              </w:numPr>
              <w:tabs>
                <w:tab w:val="left" w:pos="12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31550">
              <w:rPr>
                <w:rFonts w:ascii="Times New Roman" w:hAnsi="Times New Roman"/>
                <w:sz w:val="24"/>
                <w:szCs w:val="24"/>
                <w:u w:val="single"/>
              </w:rPr>
              <w:t>Gradual application and gradual release type applied on all wheels</w:t>
            </w:r>
          </w:p>
          <w:p w:rsidR="00B11E8F" w:rsidRPr="001E0D43" w:rsidRDefault="00B11E8F" w:rsidP="00B11E8F">
            <w:pPr>
              <w:widowControl w:val="0"/>
              <w:numPr>
                <w:ilvl w:val="0"/>
                <w:numId w:val="9"/>
              </w:numPr>
              <w:tabs>
                <w:tab w:val="left" w:pos="12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550">
              <w:rPr>
                <w:rFonts w:ascii="Times New Roman" w:hAnsi="Times New Roman"/>
                <w:sz w:val="24"/>
                <w:szCs w:val="24"/>
                <w:u w:val="single"/>
              </w:rPr>
              <w:t>Pneumatically operated</w:t>
            </w:r>
          </w:p>
        </w:tc>
      </w:tr>
      <w:tr w:rsidR="00B11E8F" w:rsidRPr="00B420AB" w:rsidTr="00967AF7">
        <w:trPr>
          <w:trHeight w:val="566"/>
        </w:trPr>
        <w:tc>
          <w:tcPr>
            <w:tcW w:w="1848" w:type="dxa"/>
            <w:gridSpan w:val="2"/>
          </w:tcPr>
          <w:p w:rsidR="00B11E8F" w:rsidRDefault="00B11E8F" w:rsidP="00B11E8F">
            <w:pPr>
              <w:widowControl w:val="0"/>
              <w:tabs>
                <w:tab w:val="left" w:pos="12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Bogies</w:t>
            </w:r>
          </w:p>
        </w:tc>
        <w:tc>
          <w:tcPr>
            <w:tcW w:w="7235" w:type="dxa"/>
            <w:gridSpan w:val="4"/>
          </w:tcPr>
          <w:p w:rsidR="00B11E8F" w:rsidRPr="001E0D43" w:rsidRDefault="00B11E8F" w:rsidP="00B11E8F">
            <w:pPr>
              <w:widowControl w:val="0"/>
              <w:tabs>
                <w:tab w:val="left" w:pos="12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550">
              <w:rPr>
                <w:rFonts w:ascii="Times New Roman" w:hAnsi="Times New Roman"/>
                <w:sz w:val="24"/>
                <w:szCs w:val="24"/>
              </w:rPr>
              <w:t>Two stage helical suspension with box section fabricated frame</w:t>
            </w:r>
          </w:p>
        </w:tc>
      </w:tr>
      <w:tr w:rsidR="00B11E8F" w:rsidRPr="00B420AB" w:rsidTr="00967AF7">
        <w:trPr>
          <w:trHeight w:val="566"/>
        </w:trPr>
        <w:tc>
          <w:tcPr>
            <w:tcW w:w="1848" w:type="dxa"/>
            <w:gridSpan w:val="2"/>
          </w:tcPr>
          <w:p w:rsidR="00B11E8F" w:rsidRPr="00B420AB" w:rsidRDefault="00B11E8F" w:rsidP="00B1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Customers</w:t>
            </w:r>
          </w:p>
        </w:tc>
        <w:tc>
          <w:tcPr>
            <w:tcW w:w="7235" w:type="dxa"/>
            <w:gridSpan w:val="4"/>
          </w:tcPr>
          <w:p w:rsidR="00B11E8F" w:rsidRPr="00934B79" w:rsidRDefault="00B11E8F" w:rsidP="00B1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B79">
              <w:rPr>
                <w:rFonts w:ascii="Times New Roman" w:hAnsi="Times New Roman"/>
                <w:sz w:val="24"/>
                <w:szCs w:val="24"/>
              </w:rPr>
              <w:t>a) Delhi Metro Rail Corporation (DMRC)</w:t>
            </w:r>
          </w:p>
          <w:p w:rsidR="00B11E8F" w:rsidRPr="00934B79" w:rsidRDefault="00B11E8F" w:rsidP="00B1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B79">
              <w:rPr>
                <w:rFonts w:ascii="Times New Roman" w:hAnsi="Times New Roman"/>
                <w:sz w:val="24"/>
                <w:szCs w:val="24"/>
              </w:rPr>
              <w:t>b) Mumba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934B79">
              <w:rPr>
                <w:rFonts w:ascii="Times New Roman" w:hAnsi="Times New Roman"/>
                <w:sz w:val="24"/>
                <w:szCs w:val="24"/>
              </w:rPr>
              <w:t xml:space="preserve"> Metro One Pvt Limited (MMOPL)</w:t>
            </w:r>
          </w:p>
          <w:p w:rsidR="00B11E8F" w:rsidRDefault="00B11E8F" w:rsidP="00B1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B79">
              <w:rPr>
                <w:rFonts w:ascii="Times New Roman" w:hAnsi="Times New Roman"/>
                <w:sz w:val="24"/>
                <w:szCs w:val="24"/>
              </w:rPr>
              <w:t>c) Delhi Airport Metro Express Pvt Limited (DAMEPL)</w:t>
            </w:r>
          </w:p>
          <w:p w:rsidR="00B11E8F" w:rsidRDefault="00B11E8F" w:rsidP="00B1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d) L&amp;T Metro Rail (Hyd.) Limited</w:t>
            </w:r>
          </w:p>
          <w:p w:rsidR="00B11E8F" w:rsidRDefault="00B11E8F" w:rsidP="00B1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e) Ansaldo STS, India</w:t>
            </w:r>
          </w:p>
          <w:p w:rsidR="00B11E8F" w:rsidRDefault="00B11E8F" w:rsidP="00B1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f) Chennai Metro Rail Corporation (CMRL)</w:t>
            </w:r>
          </w:p>
        </w:tc>
      </w:tr>
      <w:tr w:rsidR="00B11E8F" w:rsidRPr="00B420AB" w:rsidTr="00D77A4C">
        <w:tc>
          <w:tcPr>
            <w:tcW w:w="1848" w:type="dxa"/>
            <w:gridSpan w:val="2"/>
          </w:tcPr>
          <w:p w:rsidR="00B11E8F" w:rsidRPr="00B420AB" w:rsidRDefault="00B11E8F" w:rsidP="00B1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20AB">
              <w:rPr>
                <w:rFonts w:ascii="Times New Roman" w:hAnsi="Times New Roman"/>
                <w:b/>
                <w:bCs/>
                <w:sz w:val="24"/>
                <w:szCs w:val="24"/>
              </w:rPr>
              <w:t>Supplied</w:t>
            </w:r>
          </w:p>
        </w:tc>
        <w:tc>
          <w:tcPr>
            <w:tcW w:w="7235" w:type="dxa"/>
            <w:gridSpan w:val="4"/>
          </w:tcPr>
          <w:p w:rsidR="00B11E8F" w:rsidRPr="00B420AB" w:rsidRDefault="00B11E8F" w:rsidP="00B1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E8F">
              <w:rPr>
                <w:rFonts w:ascii="Times New Roman" w:hAnsi="Times New Roman"/>
                <w:sz w:val="24"/>
                <w:szCs w:val="24"/>
              </w:rPr>
              <w:t xml:space="preserve">Over 10 Nos. </w:t>
            </w:r>
          </w:p>
        </w:tc>
      </w:tr>
    </w:tbl>
    <w:p w:rsidR="00230443" w:rsidRPr="005461FB" w:rsidRDefault="00230443" w:rsidP="005461FB"/>
    <w:sectPr w:rsidR="00230443" w:rsidRPr="005461FB" w:rsidSect="007F4E56">
      <w:headerReference w:type="default" r:id="rId9"/>
      <w:footerReference w:type="default" r:id="rId10"/>
      <w:footnotePr>
        <w:pos w:val="beneathText"/>
      </w:footnotePr>
      <w:pgSz w:w="11905" w:h="16837"/>
      <w:pgMar w:top="1190" w:right="655" w:bottom="900" w:left="1800" w:header="270" w:footer="2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72F" w:rsidRDefault="000C172F">
      <w:r>
        <w:separator/>
      </w:r>
    </w:p>
  </w:endnote>
  <w:endnote w:type="continuationSeparator" w:id="0">
    <w:p w:rsidR="000C172F" w:rsidRDefault="000C1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tarSymbol">
    <w:altName w:val="Arial Unicode MS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4839"/>
      <w:gridCol w:w="4827"/>
    </w:tblGrid>
    <w:tr w:rsidR="00E334B1" w:rsidRPr="005461FB" w:rsidTr="00C4475B">
      <w:tc>
        <w:tcPr>
          <w:tcW w:w="4926" w:type="dxa"/>
        </w:tcPr>
        <w:p w:rsidR="00E334B1" w:rsidRPr="005461FB" w:rsidRDefault="000C172F">
          <w:pPr>
            <w:pStyle w:val="Footer"/>
            <w:rPr>
              <w:rFonts w:ascii="OCR A Extended" w:hAnsi="OCR A Extended" w:cs="Tahoma"/>
              <w:sz w:val="18"/>
              <w:szCs w:val="18"/>
            </w:rPr>
          </w:pPr>
          <w:r>
            <w:fldChar w:fldCharType="begin"/>
          </w:r>
          <w:r>
            <w:instrText xml:space="preserve"> FILENAME   \* MERGEFORMAT </w:instrText>
          </w:r>
          <w:r>
            <w:fldChar w:fldCharType="separate"/>
          </w:r>
          <w:r w:rsidR="00360747" w:rsidRPr="00360747">
            <w:rPr>
              <w:rFonts w:ascii="OCR A Extended" w:hAnsi="OCR A Extended" w:cs="Tahoma"/>
              <w:noProof/>
              <w:sz w:val="18"/>
              <w:szCs w:val="18"/>
            </w:rPr>
            <w:t>Document1</w:t>
          </w:r>
          <w:r>
            <w:rPr>
              <w:rFonts w:ascii="OCR A Extended" w:hAnsi="OCR A Extended" w:cs="Tahoma"/>
              <w:noProof/>
              <w:sz w:val="18"/>
              <w:szCs w:val="18"/>
            </w:rPr>
            <w:fldChar w:fldCharType="end"/>
          </w:r>
        </w:p>
      </w:tc>
      <w:tc>
        <w:tcPr>
          <w:tcW w:w="4927" w:type="dxa"/>
        </w:tcPr>
        <w:p w:rsidR="00E334B1" w:rsidRPr="005461FB" w:rsidRDefault="00786F60" w:rsidP="005461FB">
          <w:pPr>
            <w:pStyle w:val="Footer"/>
            <w:jc w:val="right"/>
            <w:rPr>
              <w:rFonts w:ascii="OCR A Extended" w:hAnsi="OCR A Extended" w:cs="Tahoma"/>
              <w:sz w:val="18"/>
              <w:szCs w:val="18"/>
            </w:rPr>
          </w:pPr>
          <w:r>
            <w:rPr>
              <w:rFonts w:ascii="OCR A Extended" w:hAnsi="OCR A Extended" w:cs="Tahoma"/>
              <w:sz w:val="18"/>
              <w:szCs w:val="18"/>
            </w:rPr>
            <w:t xml:space="preserve">Page </w:t>
          </w:r>
          <w:r w:rsidR="00ED70E5">
            <w:rPr>
              <w:rFonts w:ascii="OCR A Extended" w:hAnsi="OCR A Extended" w:cs="Tahoma"/>
              <w:sz w:val="18"/>
              <w:szCs w:val="18"/>
            </w:rPr>
            <w:fldChar w:fldCharType="begin"/>
          </w:r>
          <w:r>
            <w:rPr>
              <w:rFonts w:ascii="OCR A Extended" w:hAnsi="OCR A Extended" w:cs="Tahoma"/>
              <w:sz w:val="18"/>
              <w:szCs w:val="18"/>
            </w:rPr>
            <w:instrText xml:space="preserve"> PAGE   \* MERGEFORMAT </w:instrText>
          </w:r>
          <w:r w:rsidR="00ED70E5">
            <w:rPr>
              <w:rFonts w:ascii="OCR A Extended" w:hAnsi="OCR A Extended" w:cs="Tahoma"/>
              <w:sz w:val="18"/>
              <w:szCs w:val="18"/>
            </w:rPr>
            <w:fldChar w:fldCharType="separate"/>
          </w:r>
          <w:r w:rsidR="000C172F">
            <w:rPr>
              <w:rFonts w:ascii="OCR A Extended" w:hAnsi="OCR A Extended" w:cs="Tahoma"/>
              <w:noProof/>
              <w:sz w:val="18"/>
              <w:szCs w:val="18"/>
            </w:rPr>
            <w:t>1</w:t>
          </w:r>
          <w:r w:rsidR="00ED70E5">
            <w:rPr>
              <w:rFonts w:ascii="OCR A Extended" w:hAnsi="OCR A Extended" w:cs="Tahoma"/>
              <w:sz w:val="18"/>
              <w:szCs w:val="18"/>
            </w:rPr>
            <w:fldChar w:fldCharType="end"/>
          </w:r>
          <w:r>
            <w:rPr>
              <w:rFonts w:ascii="OCR A Extended" w:hAnsi="OCR A Extended" w:cs="Tahoma"/>
              <w:sz w:val="18"/>
              <w:szCs w:val="18"/>
            </w:rPr>
            <w:t xml:space="preserve"> of </w:t>
          </w:r>
          <w:r w:rsidR="000C172F">
            <w:fldChar w:fldCharType="begin"/>
          </w:r>
          <w:r w:rsidR="000C172F">
            <w:instrText xml:space="preserve"> NUMPAGES   \* MERGEFORMAT </w:instrText>
          </w:r>
          <w:r w:rsidR="000C172F">
            <w:fldChar w:fldCharType="separate"/>
          </w:r>
          <w:r w:rsidR="000C172F" w:rsidRPr="000C172F">
            <w:rPr>
              <w:rFonts w:ascii="OCR A Extended" w:hAnsi="OCR A Extended" w:cs="Tahoma"/>
              <w:noProof/>
              <w:sz w:val="18"/>
              <w:szCs w:val="18"/>
            </w:rPr>
            <w:t>1</w:t>
          </w:r>
          <w:r w:rsidR="000C172F">
            <w:rPr>
              <w:rFonts w:ascii="OCR A Extended" w:hAnsi="OCR A Extended" w:cs="Tahoma"/>
              <w:noProof/>
              <w:sz w:val="18"/>
              <w:szCs w:val="18"/>
            </w:rPr>
            <w:fldChar w:fldCharType="end"/>
          </w:r>
        </w:p>
      </w:tc>
    </w:tr>
  </w:tbl>
  <w:p w:rsidR="00E334B1" w:rsidRDefault="00E334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72F" w:rsidRDefault="000C172F">
      <w:r>
        <w:separator/>
      </w:r>
    </w:p>
  </w:footnote>
  <w:footnote w:type="continuationSeparator" w:id="0">
    <w:p w:rsidR="000C172F" w:rsidRDefault="000C17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593"/>
      <w:gridCol w:w="4594"/>
    </w:tblGrid>
    <w:tr w:rsidR="00402609" w:rsidTr="00C4475B">
      <w:tc>
        <w:tcPr>
          <w:tcW w:w="4593" w:type="dxa"/>
          <w:vMerge w:val="restart"/>
        </w:tcPr>
        <w:p w:rsidR="00402609" w:rsidRPr="00C4475B" w:rsidRDefault="00402609" w:rsidP="00B420AB">
          <w:pPr>
            <w:pStyle w:val="Header"/>
            <w:spacing w:after="0"/>
            <w:rPr>
              <w:rFonts w:cs="Tahoma"/>
            </w:rPr>
          </w:pPr>
        </w:p>
      </w:tc>
      <w:tc>
        <w:tcPr>
          <w:tcW w:w="4594" w:type="dxa"/>
        </w:tcPr>
        <w:p w:rsidR="00402609" w:rsidRPr="00C4475B" w:rsidRDefault="00786F60" w:rsidP="00B420AB">
          <w:pPr>
            <w:pStyle w:val="Header"/>
            <w:spacing w:after="0"/>
            <w:jc w:val="right"/>
            <w:rPr>
              <w:rFonts w:cs="Tahoma"/>
            </w:rPr>
          </w:pPr>
          <w:r>
            <w:rPr>
              <w:rFonts w:cs="Tahoma"/>
              <w:noProof/>
            </w:rPr>
            <w:drawing>
              <wp:inline distT="0" distB="0" distL="0" distR="0">
                <wp:extent cx="895350" cy="533400"/>
                <wp:effectExtent l="19050" t="0" r="0" b="0"/>
                <wp:docPr id="2" name="Picture 2" descr="beml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eml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02609" w:rsidTr="00C4475B">
      <w:tc>
        <w:tcPr>
          <w:tcW w:w="4593" w:type="dxa"/>
          <w:vMerge/>
        </w:tcPr>
        <w:p w:rsidR="00402609" w:rsidRPr="00C4475B" w:rsidRDefault="00402609" w:rsidP="00B420AB">
          <w:pPr>
            <w:pStyle w:val="Header"/>
            <w:spacing w:after="0"/>
            <w:jc w:val="right"/>
            <w:rPr>
              <w:rFonts w:cs="Tahoma"/>
            </w:rPr>
          </w:pPr>
        </w:p>
      </w:tc>
      <w:tc>
        <w:tcPr>
          <w:tcW w:w="4594" w:type="dxa"/>
        </w:tcPr>
        <w:p w:rsidR="00402609" w:rsidRPr="00360747" w:rsidRDefault="00402609" w:rsidP="00B420AB">
          <w:pPr>
            <w:pStyle w:val="Header"/>
            <w:spacing w:after="0"/>
            <w:jc w:val="right"/>
            <w:rPr>
              <w:rFonts w:ascii="Comic Sans MS" w:hAnsi="Comic Sans MS" w:cs="Tahoma"/>
              <w:sz w:val="2"/>
              <w:szCs w:val="20"/>
            </w:rPr>
          </w:pPr>
        </w:p>
      </w:tc>
    </w:tr>
  </w:tbl>
  <w:p w:rsidR="00E334B1" w:rsidRPr="00B420AB" w:rsidRDefault="00E334B1" w:rsidP="00B420AB">
    <w:pPr>
      <w:pStyle w:val="Header"/>
      <w:spacing w:after="0"/>
      <w:rPr>
        <w:sz w:val="2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E041E"/>
    <w:multiLevelType w:val="hybridMultilevel"/>
    <w:tmpl w:val="69C06BB8"/>
    <w:lvl w:ilvl="0" w:tplc="9A48401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F76E6"/>
    <w:multiLevelType w:val="hybridMultilevel"/>
    <w:tmpl w:val="63449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E55CD6"/>
    <w:multiLevelType w:val="hybridMultilevel"/>
    <w:tmpl w:val="6D76CB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30B7D3D"/>
    <w:multiLevelType w:val="hybridMultilevel"/>
    <w:tmpl w:val="ABB01B90"/>
    <w:lvl w:ilvl="0" w:tplc="1DCC779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0E5C5B"/>
    <w:multiLevelType w:val="hybridMultilevel"/>
    <w:tmpl w:val="A9ACB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12721B"/>
    <w:multiLevelType w:val="hybridMultilevel"/>
    <w:tmpl w:val="7CEC0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5D63D9"/>
    <w:multiLevelType w:val="hybridMultilevel"/>
    <w:tmpl w:val="B1163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160262"/>
    <w:multiLevelType w:val="hybridMultilevel"/>
    <w:tmpl w:val="7766E4B8"/>
    <w:lvl w:ilvl="0" w:tplc="04090001">
      <w:start w:val="1"/>
      <w:numFmt w:val="bullet"/>
      <w:lvlText w:val=""/>
      <w:lvlJc w:val="left"/>
      <w:pPr>
        <w:ind w:left="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abstractNum w:abstractNumId="8">
    <w:nsid w:val="65E01AF8"/>
    <w:multiLevelType w:val="hybridMultilevel"/>
    <w:tmpl w:val="BA5E4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4E4D13"/>
    <w:multiLevelType w:val="hybridMultilevel"/>
    <w:tmpl w:val="0BEEE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5D1E0B"/>
    <w:multiLevelType w:val="hybridMultilevel"/>
    <w:tmpl w:val="8B78F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6"/>
  </w:num>
  <w:num w:numId="6">
    <w:abstractNumId w:val="7"/>
  </w:num>
  <w:num w:numId="7">
    <w:abstractNumId w:val="5"/>
  </w:num>
  <w:num w:numId="8">
    <w:abstractNumId w:val="8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B420AB"/>
    <w:rsid w:val="0001200C"/>
    <w:rsid w:val="0004530E"/>
    <w:rsid w:val="0005168C"/>
    <w:rsid w:val="000C13B3"/>
    <w:rsid w:val="000C172F"/>
    <w:rsid w:val="000F5AF5"/>
    <w:rsid w:val="0013136B"/>
    <w:rsid w:val="00143BD7"/>
    <w:rsid w:val="00147614"/>
    <w:rsid w:val="0018258C"/>
    <w:rsid w:val="001B5C65"/>
    <w:rsid w:val="001E0C30"/>
    <w:rsid w:val="001E0D43"/>
    <w:rsid w:val="002000B5"/>
    <w:rsid w:val="002045C9"/>
    <w:rsid w:val="00230443"/>
    <w:rsid w:val="002544F6"/>
    <w:rsid w:val="0025468A"/>
    <w:rsid w:val="002721D0"/>
    <w:rsid w:val="002B739A"/>
    <w:rsid w:val="003104B4"/>
    <w:rsid w:val="00331550"/>
    <w:rsid w:val="00360747"/>
    <w:rsid w:val="00385299"/>
    <w:rsid w:val="00391C02"/>
    <w:rsid w:val="003A113F"/>
    <w:rsid w:val="003C6E7A"/>
    <w:rsid w:val="003D482E"/>
    <w:rsid w:val="003D7D0C"/>
    <w:rsid w:val="003F58DA"/>
    <w:rsid w:val="003F5C15"/>
    <w:rsid w:val="003F6B19"/>
    <w:rsid w:val="00402609"/>
    <w:rsid w:val="0043356A"/>
    <w:rsid w:val="00443DF2"/>
    <w:rsid w:val="0046065C"/>
    <w:rsid w:val="004E1A91"/>
    <w:rsid w:val="004E3903"/>
    <w:rsid w:val="004F12AD"/>
    <w:rsid w:val="00503455"/>
    <w:rsid w:val="005308E9"/>
    <w:rsid w:val="005461FB"/>
    <w:rsid w:val="00574A28"/>
    <w:rsid w:val="005A1C29"/>
    <w:rsid w:val="005A2B18"/>
    <w:rsid w:val="005B0834"/>
    <w:rsid w:val="005B1763"/>
    <w:rsid w:val="005B368A"/>
    <w:rsid w:val="005B67DB"/>
    <w:rsid w:val="005F19E4"/>
    <w:rsid w:val="0061580E"/>
    <w:rsid w:val="00616208"/>
    <w:rsid w:val="00666DF9"/>
    <w:rsid w:val="006747B4"/>
    <w:rsid w:val="00694262"/>
    <w:rsid w:val="006A6607"/>
    <w:rsid w:val="006A6FB7"/>
    <w:rsid w:val="006B5A4E"/>
    <w:rsid w:val="006B71EF"/>
    <w:rsid w:val="006E142F"/>
    <w:rsid w:val="006E3322"/>
    <w:rsid w:val="006F6569"/>
    <w:rsid w:val="0071611C"/>
    <w:rsid w:val="00725948"/>
    <w:rsid w:val="007332C0"/>
    <w:rsid w:val="00762677"/>
    <w:rsid w:val="007762A2"/>
    <w:rsid w:val="00786F60"/>
    <w:rsid w:val="00790BE9"/>
    <w:rsid w:val="007D3CB1"/>
    <w:rsid w:val="007F4E56"/>
    <w:rsid w:val="0082096A"/>
    <w:rsid w:val="00840AE8"/>
    <w:rsid w:val="008414AE"/>
    <w:rsid w:val="00851E30"/>
    <w:rsid w:val="00855DB2"/>
    <w:rsid w:val="008621ED"/>
    <w:rsid w:val="00862599"/>
    <w:rsid w:val="0089390F"/>
    <w:rsid w:val="008E4292"/>
    <w:rsid w:val="008F3B0D"/>
    <w:rsid w:val="008F5AAE"/>
    <w:rsid w:val="0090759D"/>
    <w:rsid w:val="0093015F"/>
    <w:rsid w:val="00932E43"/>
    <w:rsid w:val="00934B79"/>
    <w:rsid w:val="009378CF"/>
    <w:rsid w:val="00940345"/>
    <w:rsid w:val="0096455B"/>
    <w:rsid w:val="009C57F0"/>
    <w:rsid w:val="009E2059"/>
    <w:rsid w:val="00A119C1"/>
    <w:rsid w:val="00A563F4"/>
    <w:rsid w:val="00A73130"/>
    <w:rsid w:val="00AA36C4"/>
    <w:rsid w:val="00AB1CBA"/>
    <w:rsid w:val="00AB78D8"/>
    <w:rsid w:val="00AE0F58"/>
    <w:rsid w:val="00B028E1"/>
    <w:rsid w:val="00B05E68"/>
    <w:rsid w:val="00B11E8F"/>
    <w:rsid w:val="00B14ECD"/>
    <w:rsid w:val="00B160C5"/>
    <w:rsid w:val="00B3634F"/>
    <w:rsid w:val="00B420AB"/>
    <w:rsid w:val="00B532B8"/>
    <w:rsid w:val="00B5672B"/>
    <w:rsid w:val="00B71EDF"/>
    <w:rsid w:val="00BA7410"/>
    <w:rsid w:val="00BB5A0E"/>
    <w:rsid w:val="00BD7043"/>
    <w:rsid w:val="00BF0276"/>
    <w:rsid w:val="00BF3C2C"/>
    <w:rsid w:val="00C015A6"/>
    <w:rsid w:val="00C03F2E"/>
    <w:rsid w:val="00C164A4"/>
    <w:rsid w:val="00C421B0"/>
    <w:rsid w:val="00C4475B"/>
    <w:rsid w:val="00CF4660"/>
    <w:rsid w:val="00CF760B"/>
    <w:rsid w:val="00D26073"/>
    <w:rsid w:val="00D43DF6"/>
    <w:rsid w:val="00D77A4C"/>
    <w:rsid w:val="00D95ED2"/>
    <w:rsid w:val="00DC38B6"/>
    <w:rsid w:val="00DE36C7"/>
    <w:rsid w:val="00DE3930"/>
    <w:rsid w:val="00E064B7"/>
    <w:rsid w:val="00E12D7D"/>
    <w:rsid w:val="00E334B1"/>
    <w:rsid w:val="00E63A67"/>
    <w:rsid w:val="00E761B0"/>
    <w:rsid w:val="00E85716"/>
    <w:rsid w:val="00E87B20"/>
    <w:rsid w:val="00EA1FD9"/>
    <w:rsid w:val="00EC4A5B"/>
    <w:rsid w:val="00ED70E5"/>
    <w:rsid w:val="00F00C78"/>
    <w:rsid w:val="00F017E9"/>
    <w:rsid w:val="00F51A2B"/>
    <w:rsid w:val="00F827C4"/>
    <w:rsid w:val="00FA7DAE"/>
    <w:rsid w:val="00FC57B2"/>
    <w:rsid w:val="00FD0622"/>
    <w:rsid w:val="00FD30D4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20AB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FD0622"/>
  </w:style>
  <w:style w:type="character" w:customStyle="1" w:styleId="Bullets">
    <w:name w:val="Bullets"/>
    <w:rsid w:val="00FD0622"/>
    <w:rPr>
      <w:rFonts w:ascii="StarSymbol" w:eastAsia="StarSymbol" w:hAnsi="StarSymbol" w:cs="StarSymbol"/>
      <w:sz w:val="18"/>
      <w:szCs w:val="18"/>
    </w:rPr>
  </w:style>
  <w:style w:type="paragraph" w:styleId="BodyText">
    <w:name w:val="Body Text"/>
    <w:basedOn w:val="Normal"/>
    <w:rsid w:val="00FD0622"/>
    <w:pPr>
      <w:spacing w:after="120"/>
    </w:pPr>
  </w:style>
  <w:style w:type="paragraph" w:customStyle="1" w:styleId="Heading">
    <w:name w:val="Heading"/>
    <w:basedOn w:val="Normal"/>
    <w:next w:val="BodyText"/>
    <w:rsid w:val="00FD062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List">
    <w:name w:val="List"/>
    <w:basedOn w:val="BodyText"/>
    <w:rsid w:val="00FD0622"/>
    <w:rPr>
      <w:rFonts w:cs="Tahoma"/>
    </w:rPr>
  </w:style>
  <w:style w:type="paragraph" w:styleId="Header">
    <w:name w:val="header"/>
    <w:basedOn w:val="Normal"/>
    <w:rsid w:val="00FD0622"/>
    <w:pPr>
      <w:suppressLineNumbers/>
      <w:tabs>
        <w:tab w:val="center" w:pos="4818"/>
        <w:tab w:val="right" w:pos="9637"/>
      </w:tabs>
    </w:pPr>
  </w:style>
  <w:style w:type="paragraph" w:styleId="Caption">
    <w:name w:val="caption"/>
    <w:basedOn w:val="Normal"/>
    <w:qFormat/>
    <w:rsid w:val="00FD0622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FD0622"/>
    <w:pPr>
      <w:suppressLineNumbers/>
    </w:pPr>
    <w:rPr>
      <w:rFonts w:cs="Tahoma"/>
    </w:rPr>
  </w:style>
  <w:style w:type="paragraph" w:styleId="Footer">
    <w:name w:val="footer"/>
    <w:basedOn w:val="Normal"/>
    <w:rsid w:val="0018258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B1CBA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B028E1"/>
    <w:pPr>
      <w:jc w:val="center"/>
    </w:pPr>
    <w:rPr>
      <w:rFonts w:ascii="Arial" w:hAnsi="Arial" w:cs="Arial"/>
      <w:b/>
      <w:bCs/>
    </w:rPr>
  </w:style>
  <w:style w:type="paragraph" w:styleId="BalloonText">
    <w:name w:val="Balloon Text"/>
    <w:basedOn w:val="Normal"/>
    <w:link w:val="BalloonTextChar"/>
    <w:rsid w:val="006E14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E142F"/>
    <w:rPr>
      <w:rFonts w:ascii="Tahoma" w:eastAsia="Arial Unicode MS" w:hAnsi="Tahoma" w:cs="Tahoma"/>
      <w:kern w:val="1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8F3B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6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ml\Desktop\a4_template_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a4_template_.dotx</Template>
  <TotalTime>20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 OFFICE MEMO</vt:lpstr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 OFFICE MEMO</dc:title>
  <dc:subject/>
  <dc:creator> RJ</dc:creator>
  <cp:keywords/>
  <cp:lastModifiedBy>BEMLDATASORE</cp:lastModifiedBy>
  <cp:revision>9</cp:revision>
  <cp:lastPrinted>2012-12-08T08:36:00Z</cp:lastPrinted>
  <dcterms:created xsi:type="dcterms:W3CDTF">2017-05-29T12:34:00Z</dcterms:created>
  <dcterms:modified xsi:type="dcterms:W3CDTF">2017-06-06T06:07:00Z</dcterms:modified>
</cp:coreProperties>
</file>